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6C" w:rsidRPr="00A46912" w:rsidRDefault="0092405B" w:rsidP="00BA0A8E">
      <w:pPr>
        <w:pStyle w:val="Title"/>
        <w:rPr>
          <w:sz w:val="44"/>
          <w:szCs w:val="48"/>
          <w:u w:val="none"/>
        </w:rPr>
      </w:pPr>
      <w:r w:rsidRPr="00A46912">
        <w:rPr>
          <w:noProof/>
          <w:sz w:val="44"/>
          <w:szCs w:val="48"/>
          <w:u w:val="none"/>
          <w:lang w:eastAsia="en-AU"/>
        </w:rPr>
        <w:drawing>
          <wp:inline distT="0" distB="0" distL="0" distR="0">
            <wp:extent cx="1885950" cy="932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3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06C" w:rsidRPr="00A46912" w:rsidRDefault="00C4106C" w:rsidP="0055148A">
      <w:pPr>
        <w:pStyle w:val="Title"/>
        <w:rPr>
          <w:sz w:val="44"/>
          <w:szCs w:val="48"/>
          <w:u w:val="none"/>
        </w:rPr>
      </w:pPr>
      <w:r w:rsidRPr="00A46912">
        <w:rPr>
          <w:sz w:val="44"/>
          <w:szCs w:val="48"/>
          <w:u w:val="none"/>
        </w:rPr>
        <w:t>Volunteer Application / Registration</w:t>
      </w:r>
    </w:p>
    <w:p w:rsidR="00C4106C" w:rsidRDefault="00C4106C">
      <w:pPr>
        <w:rPr>
          <w:rFonts w:ascii="Arial" w:hAnsi="Arial" w:cs="Arial"/>
          <w:sz w:val="20"/>
          <w:szCs w:val="20"/>
        </w:rPr>
      </w:pPr>
    </w:p>
    <w:p w:rsidR="00C4106C" w:rsidRDefault="00C410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 (Mr/Mrs/Miss/Ms) ……………………………………………………</w:t>
      </w:r>
      <w:r w:rsidR="00E33310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………………………</w:t>
      </w:r>
    </w:p>
    <w:p w:rsidR="00E33310" w:rsidRDefault="00E33310">
      <w:pPr>
        <w:rPr>
          <w:rFonts w:ascii="Arial" w:hAnsi="Arial" w:cs="Arial"/>
          <w:sz w:val="20"/>
          <w:szCs w:val="20"/>
        </w:rPr>
      </w:pPr>
    </w:p>
    <w:p w:rsidR="00C4106C" w:rsidRDefault="00C410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 ………………………………………………………………………………………</w:t>
      </w:r>
      <w:r w:rsidR="00E33310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………</w:t>
      </w:r>
    </w:p>
    <w:p w:rsidR="00C4106C" w:rsidRDefault="00C4106C" w:rsidP="001632B5">
      <w:pPr>
        <w:rPr>
          <w:rFonts w:ascii="Arial" w:hAnsi="Arial" w:cs="Arial"/>
          <w:sz w:val="20"/>
          <w:szCs w:val="20"/>
        </w:rPr>
      </w:pPr>
    </w:p>
    <w:p w:rsidR="00C4106C" w:rsidRDefault="00C4106C" w:rsidP="001632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………………………………………………….………P/code ………….  DOB…</w:t>
      </w:r>
      <w:r w:rsidR="00E333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…/…</w:t>
      </w:r>
      <w:r w:rsidR="00E333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…/…</w:t>
      </w:r>
      <w:r w:rsidR="00E3331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</w:t>
      </w:r>
    </w:p>
    <w:p w:rsidR="00C4106C" w:rsidRDefault="00C4106C">
      <w:pPr>
        <w:rPr>
          <w:rFonts w:ascii="Arial" w:hAnsi="Arial" w:cs="Arial"/>
          <w:sz w:val="20"/>
          <w:szCs w:val="20"/>
        </w:rPr>
      </w:pPr>
    </w:p>
    <w:p w:rsidR="00C4106C" w:rsidRDefault="00C4106C" w:rsidP="001632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(H) ……………………… (W) ………………………… (Mob) ……………</w:t>
      </w:r>
      <w:r w:rsidR="00E333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</w:t>
      </w:r>
      <w:r w:rsidR="00E33310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</w:t>
      </w:r>
    </w:p>
    <w:p w:rsidR="00C4106C" w:rsidRDefault="00C4106C" w:rsidP="001632B5">
      <w:pPr>
        <w:rPr>
          <w:rFonts w:ascii="Arial" w:hAnsi="Arial" w:cs="Arial"/>
          <w:sz w:val="20"/>
          <w:szCs w:val="20"/>
        </w:rPr>
      </w:pPr>
    </w:p>
    <w:p w:rsidR="00C4106C" w:rsidRDefault="00C4106C" w:rsidP="001632B5">
      <w:pPr>
        <w:pBdr>
          <w:bottom w:val="single" w:sz="12" w:space="16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contact: ………</w:t>
      </w:r>
      <w:r w:rsidRPr="00E33310">
        <w:rPr>
          <w:rFonts w:ascii="Arial" w:hAnsi="Arial" w:cs="Arial"/>
          <w:sz w:val="20"/>
          <w:szCs w:val="20"/>
        </w:rPr>
        <w:t>…………</w:t>
      </w:r>
      <w:r w:rsidR="00D340E5">
        <w:rPr>
          <w:rFonts w:ascii="Arial" w:hAnsi="Arial" w:cs="Arial"/>
          <w:sz w:val="20"/>
          <w:szCs w:val="20"/>
        </w:rPr>
        <w:t>………Relationship</w:t>
      </w:r>
      <w:r w:rsidR="00D340E5">
        <w:rPr>
          <w:rFonts w:ascii="Arial" w:hAnsi="Arial" w:cs="Arial"/>
          <w:sz w:val="20"/>
          <w:szCs w:val="20"/>
        </w:rPr>
        <w:tab/>
        <w:t xml:space="preserve">……………… Ph </w:t>
      </w:r>
      <w:r>
        <w:rPr>
          <w:rFonts w:ascii="Arial" w:hAnsi="Arial" w:cs="Arial"/>
          <w:sz w:val="20"/>
          <w:szCs w:val="20"/>
        </w:rPr>
        <w:t>……………</w:t>
      </w:r>
      <w:r w:rsidR="00E333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</w:p>
    <w:p w:rsidR="00A91ECD" w:rsidRDefault="00A91ECD" w:rsidP="001632B5">
      <w:pPr>
        <w:pBdr>
          <w:bottom w:val="single" w:sz="12" w:space="16" w:color="auto"/>
        </w:pBdr>
        <w:rPr>
          <w:rFonts w:ascii="Arial" w:hAnsi="Arial" w:cs="Arial"/>
          <w:sz w:val="20"/>
          <w:szCs w:val="20"/>
        </w:rPr>
      </w:pPr>
    </w:p>
    <w:p w:rsidR="00A91ECD" w:rsidRDefault="00A91ECD" w:rsidP="001632B5">
      <w:pPr>
        <w:pBdr>
          <w:bottom w:val="single" w:sz="12" w:space="16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Address: </w:t>
      </w:r>
      <w:r w:rsidR="00E33310">
        <w:rPr>
          <w:rFonts w:ascii="Arial" w:hAnsi="Arial" w:cs="Arial"/>
          <w:sz w:val="20"/>
          <w:szCs w:val="20"/>
        </w:rPr>
        <w:t>…………………………………………………………………….……………………</w:t>
      </w:r>
    </w:p>
    <w:p w:rsidR="00C4106C" w:rsidRDefault="00F94FAD" w:rsidP="00DD622A">
      <w:pPr>
        <w:rPr>
          <w:rFonts w:ascii="Arial" w:hAnsi="Arial" w:cs="Arial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133350</wp:posOffset>
                </wp:positionV>
                <wp:extent cx="167005" cy="90805"/>
                <wp:effectExtent l="13970" t="9525" r="9525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B28D6" id="Rectangle 11" o:spid="_x0000_s1026" style="position:absolute;margin-left:157.85pt;margin-top:10.5pt;width:13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133350</wp:posOffset>
                </wp:positionV>
                <wp:extent cx="167005" cy="90805"/>
                <wp:effectExtent l="8255" t="9525" r="5715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0910A" id="Rectangle 10" o:spid="_x0000_s1026" style="position:absolute;margin-left:82.4pt;margin-top:10.5pt;width:13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"/>
            </w:pict>
          </mc:Fallback>
        </mc:AlternateContent>
      </w:r>
    </w:p>
    <w:p w:rsidR="00C4106C" w:rsidRDefault="00C42C69" w:rsidP="00F322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Female</w:t>
      </w:r>
    </w:p>
    <w:p w:rsidR="00E60595" w:rsidRDefault="00E60595" w:rsidP="00E6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30"/>
        </w:tabs>
        <w:rPr>
          <w:rFonts w:ascii="Arial" w:hAnsi="Arial" w:cs="Arial"/>
          <w:sz w:val="20"/>
          <w:szCs w:val="20"/>
        </w:rPr>
      </w:pPr>
    </w:p>
    <w:p w:rsidR="00E60595" w:rsidRDefault="002346A2" w:rsidP="00E60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Aboriginal or Torres Strait Islander?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3351C">
        <w:rPr>
          <w:rFonts w:ascii="Arial" w:hAnsi="Arial" w:cs="Arial"/>
          <w:sz w:val="20"/>
          <w:szCs w:val="20"/>
        </w:rPr>
        <w:tab/>
      </w:r>
      <w:r w:rsidR="00D340E5">
        <w:rPr>
          <w:rFonts w:ascii="Arial" w:hAnsi="Arial" w:cs="Arial"/>
          <w:sz w:val="20"/>
          <w:szCs w:val="20"/>
        </w:rPr>
        <w:t xml:space="preserve">YES / </w:t>
      </w:r>
      <w:r>
        <w:rPr>
          <w:rFonts w:ascii="Arial" w:hAnsi="Arial" w:cs="Arial"/>
          <w:sz w:val="20"/>
          <w:szCs w:val="20"/>
        </w:rPr>
        <w:t>NO</w:t>
      </w:r>
    </w:p>
    <w:p w:rsidR="00C4106C" w:rsidRDefault="00C4106C" w:rsidP="001632B5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C4106C" w:rsidRDefault="00C4106C" w:rsidP="001632B5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you find out about volunteering with Bendigo Health?</w:t>
      </w:r>
    </w:p>
    <w:p w:rsidR="00C4106C" w:rsidRDefault="00C4106C" w:rsidP="001632B5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E33310" w:rsidRDefault="00F94FAD" w:rsidP="001632B5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195580</wp:posOffset>
                </wp:positionV>
                <wp:extent cx="167005" cy="90805"/>
                <wp:effectExtent l="9525" t="5080" r="13970" b="889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EE97B" id="Rectangle 17" o:spid="_x0000_s1026" style="position:absolute;margin-left:264.75pt;margin-top:15.4pt;width:13.1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43180</wp:posOffset>
                </wp:positionV>
                <wp:extent cx="167005" cy="90805"/>
                <wp:effectExtent l="9525" t="5080" r="13970" b="889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F3F7C" id="Rectangle 18" o:spid="_x0000_s1026" style="position:absolute;margin-left:264.75pt;margin-top:3.4pt;width:13.1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195580</wp:posOffset>
                </wp:positionV>
                <wp:extent cx="167005" cy="90805"/>
                <wp:effectExtent l="8890" t="5080" r="5080" b="889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ECF5B" id="Rectangle 13" o:spid="_x0000_s1026" style="position:absolute;margin-left:120.7pt;margin-top:15.4pt;width:13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43180</wp:posOffset>
                </wp:positionV>
                <wp:extent cx="167005" cy="90805"/>
                <wp:effectExtent l="8890" t="5080" r="5080" b="889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7B69D" id="Rectangle 14" o:spid="_x0000_s1026" style="position:absolute;margin-left:120.7pt;margin-top:3.4pt;width:13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195580</wp:posOffset>
                </wp:positionV>
                <wp:extent cx="167005" cy="90805"/>
                <wp:effectExtent l="13970" t="5080" r="9525" b="889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973DD" id="Rectangle 16" o:spid="_x0000_s1026" style="position:absolute;margin-left:10.1pt;margin-top:15.4pt;width:13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43180</wp:posOffset>
                </wp:positionV>
                <wp:extent cx="167005" cy="90805"/>
                <wp:effectExtent l="13970" t="5080" r="9525" b="889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98F32" id="Rectangle 12" o:spid="_x0000_s1026" style="position:absolute;margin-left:10.1pt;margin-top:3.4pt;width:13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"/>
            </w:pict>
          </mc:Fallback>
        </mc:AlternateContent>
      </w:r>
      <w:r w:rsidR="00C4106C">
        <w:rPr>
          <w:rFonts w:ascii="Arial" w:hAnsi="Arial" w:cs="Arial"/>
          <w:sz w:val="20"/>
          <w:szCs w:val="20"/>
        </w:rPr>
        <w:tab/>
        <w:t>Local paper</w:t>
      </w:r>
      <w:r w:rsidR="00C4106C">
        <w:rPr>
          <w:rFonts w:ascii="Arial" w:hAnsi="Arial" w:cs="Arial"/>
          <w:sz w:val="20"/>
          <w:szCs w:val="20"/>
        </w:rPr>
        <w:tab/>
      </w:r>
      <w:r w:rsidR="00C4106C">
        <w:rPr>
          <w:rFonts w:ascii="Arial" w:hAnsi="Arial" w:cs="Arial"/>
          <w:sz w:val="20"/>
          <w:szCs w:val="20"/>
        </w:rPr>
        <w:tab/>
        <w:t>TV</w:t>
      </w:r>
      <w:r w:rsidR="00E33310">
        <w:rPr>
          <w:rFonts w:ascii="Arial" w:hAnsi="Arial" w:cs="Arial"/>
          <w:sz w:val="20"/>
          <w:szCs w:val="20"/>
        </w:rPr>
        <w:t xml:space="preserve"> advertisement</w:t>
      </w:r>
      <w:r w:rsidR="00E33310">
        <w:rPr>
          <w:rFonts w:ascii="Arial" w:hAnsi="Arial" w:cs="Arial"/>
          <w:sz w:val="20"/>
          <w:szCs w:val="20"/>
        </w:rPr>
        <w:tab/>
      </w:r>
      <w:r w:rsidR="00E33310">
        <w:rPr>
          <w:rFonts w:ascii="Arial" w:hAnsi="Arial" w:cs="Arial"/>
          <w:sz w:val="20"/>
          <w:szCs w:val="20"/>
        </w:rPr>
        <w:tab/>
        <w:t>Friend/relative</w:t>
      </w:r>
    </w:p>
    <w:p w:rsidR="00C4106C" w:rsidRDefault="00C4106C" w:rsidP="001632B5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Newspaper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Bendigo Health website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New to area</w:t>
      </w:r>
    </w:p>
    <w:p w:rsidR="00C4106C" w:rsidRDefault="00F94FAD" w:rsidP="001632B5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46355</wp:posOffset>
                </wp:positionV>
                <wp:extent cx="167005" cy="90805"/>
                <wp:effectExtent l="9525" t="8255" r="13970" b="571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91C93" id="Rectangle 19" o:spid="_x0000_s1026" style="position:absolute;margin-left:264.75pt;margin-top:3.65pt;width:13.1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46355</wp:posOffset>
                </wp:positionV>
                <wp:extent cx="167005" cy="90805"/>
                <wp:effectExtent l="13970" t="8255" r="9525" b="571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C7CDF" id="Rectangle 15" o:spid="_x0000_s1026" style="position:absolute;margin-left:10.1pt;margin-top:3.65pt;width:13.1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"/>
            </w:pict>
          </mc:Fallback>
        </mc:AlternateContent>
      </w:r>
      <w:r w:rsidR="00C4106C">
        <w:rPr>
          <w:rFonts w:ascii="Arial" w:hAnsi="Arial" w:cs="Arial"/>
          <w:sz w:val="20"/>
          <w:szCs w:val="20"/>
        </w:rPr>
        <w:tab/>
        <w:t xml:space="preserve">Via own experience with organisation </w:t>
      </w:r>
      <w:r w:rsidR="00C4106C">
        <w:rPr>
          <w:rFonts w:ascii="Arial" w:hAnsi="Arial" w:cs="Arial"/>
          <w:sz w:val="20"/>
          <w:szCs w:val="20"/>
        </w:rPr>
        <w:tab/>
      </w:r>
      <w:r w:rsidR="00C4106C">
        <w:rPr>
          <w:rFonts w:ascii="Arial" w:hAnsi="Arial" w:cs="Arial"/>
          <w:sz w:val="20"/>
          <w:szCs w:val="20"/>
        </w:rPr>
        <w:tab/>
      </w:r>
      <w:r w:rsidR="00C4106C">
        <w:rPr>
          <w:rFonts w:ascii="Arial" w:hAnsi="Arial" w:cs="Arial"/>
          <w:sz w:val="20"/>
          <w:szCs w:val="20"/>
        </w:rPr>
        <w:tab/>
      </w:r>
      <w:proofErr w:type="gramStart"/>
      <w:r w:rsidR="00C4106C">
        <w:rPr>
          <w:rFonts w:ascii="Arial" w:hAnsi="Arial" w:cs="Arial"/>
          <w:sz w:val="20"/>
          <w:szCs w:val="20"/>
        </w:rPr>
        <w:t>Other</w:t>
      </w:r>
      <w:proofErr w:type="gramEnd"/>
    </w:p>
    <w:p w:rsidR="00C4106C" w:rsidRDefault="00C4106C" w:rsidP="001632B5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E33310" w:rsidRDefault="00E33310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applied to be a volunteer with Bendigo Health before?  </w:t>
      </w:r>
      <w:r w:rsidR="00D340E5">
        <w:rPr>
          <w:rFonts w:ascii="Arial" w:hAnsi="Arial" w:cs="Arial"/>
          <w:sz w:val="20"/>
          <w:szCs w:val="20"/>
        </w:rPr>
        <w:t xml:space="preserve">YES / </w:t>
      </w:r>
      <w:r w:rsidR="0055148A">
        <w:rPr>
          <w:rFonts w:ascii="Arial" w:hAnsi="Arial" w:cs="Arial"/>
          <w:sz w:val="20"/>
          <w:szCs w:val="20"/>
        </w:rPr>
        <w:t xml:space="preserve">NO.  If </w:t>
      </w:r>
      <w:r w:rsidR="0073351C">
        <w:rPr>
          <w:rFonts w:ascii="Arial" w:hAnsi="Arial" w:cs="Arial"/>
          <w:sz w:val="20"/>
          <w:szCs w:val="20"/>
        </w:rPr>
        <w:t>YES</w:t>
      </w:r>
      <w:r w:rsidR="0055148A">
        <w:rPr>
          <w:rFonts w:ascii="Arial" w:hAnsi="Arial" w:cs="Arial"/>
          <w:sz w:val="20"/>
          <w:szCs w:val="20"/>
        </w:rPr>
        <w:t>, please provide details of dates</w:t>
      </w:r>
      <w:r>
        <w:rPr>
          <w:rFonts w:ascii="Arial" w:hAnsi="Arial" w:cs="Arial"/>
          <w:sz w:val="20"/>
          <w:szCs w:val="20"/>
        </w:rPr>
        <w:t>……………………………</w:t>
      </w:r>
      <w:r w:rsidR="0055148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  <w:r w:rsidR="0055148A">
        <w:rPr>
          <w:rFonts w:ascii="Arial" w:hAnsi="Arial" w:cs="Arial"/>
          <w:sz w:val="20"/>
          <w:szCs w:val="20"/>
        </w:rPr>
        <w:t>……………………………</w:t>
      </w:r>
    </w:p>
    <w:p w:rsidR="00E33310" w:rsidRDefault="00E33310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E33310" w:rsidRDefault="00E33310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E33310" w:rsidRDefault="00E33310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volunteered with Bendigo Health before?  </w:t>
      </w:r>
      <w:r w:rsidR="00D340E5">
        <w:rPr>
          <w:rFonts w:ascii="Arial" w:hAnsi="Arial" w:cs="Arial"/>
          <w:sz w:val="20"/>
          <w:szCs w:val="20"/>
        </w:rPr>
        <w:t xml:space="preserve">YES / </w:t>
      </w:r>
      <w:r w:rsidR="0055148A">
        <w:rPr>
          <w:rFonts w:ascii="Arial" w:hAnsi="Arial" w:cs="Arial"/>
          <w:sz w:val="20"/>
          <w:szCs w:val="20"/>
        </w:rPr>
        <w:t xml:space="preserve">NO.  If </w:t>
      </w:r>
      <w:r w:rsidR="0073351C">
        <w:rPr>
          <w:rFonts w:ascii="Arial" w:hAnsi="Arial" w:cs="Arial"/>
          <w:sz w:val="20"/>
          <w:szCs w:val="20"/>
        </w:rPr>
        <w:t>YES</w:t>
      </w:r>
      <w:r w:rsidR="0055148A">
        <w:rPr>
          <w:rFonts w:ascii="Arial" w:hAnsi="Arial" w:cs="Arial"/>
          <w:sz w:val="20"/>
          <w:szCs w:val="20"/>
        </w:rPr>
        <w:t xml:space="preserve">, please provide details of dates and departments </w:t>
      </w:r>
      <w:r>
        <w:rPr>
          <w:rFonts w:ascii="Arial" w:hAnsi="Arial" w:cs="Arial"/>
          <w:sz w:val="20"/>
          <w:szCs w:val="20"/>
        </w:rPr>
        <w:t>………………...…………………</w:t>
      </w:r>
      <w:r w:rsidR="0073351C">
        <w:rPr>
          <w:rFonts w:ascii="Arial" w:hAnsi="Arial" w:cs="Arial"/>
          <w:sz w:val="20"/>
          <w:szCs w:val="20"/>
        </w:rPr>
        <w:t>………</w:t>
      </w:r>
      <w:r w:rsidR="0055148A">
        <w:rPr>
          <w:rFonts w:ascii="Arial" w:hAnsi="Arial" w:cs="Arial"/>
          <w:sz w:val="20"/>
          <w:szCs w:val="20"/>
        </w:rPr>
        <w:t>……</w:t>
      </w:r>
      <w:r w:rsidR="0073351C">
        <w:rPr>
          <w:rFonts w:ascii="Arial" w:hAnsi="Arial" w:cs="Arial"/>
          <w:sz w:val="20"/>
          <w:szCs w:val="20"/>
        </w:rPr>
        <w:t>...</w:t>
      </w:r>
      <w:r w:rsidR="0055148A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</w:t>
      </w:r>
    </w:p>
    <w:p w:rsidR="00E33310" w:rsidRDefault="00E33310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E33310" w:rsidRDefault="00E33310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your reason for wanting to volunteer with Bendigo Health?</w:t>
      </w:r>
      <w:r w:rsidR="00E33310" w:rsidRPr="00E33310">
        <w:rPr>
          <w:rFonts w:ascii="Arial" w:hAnsi="Arial" w:cs="Arial"/>
          <w:sz w:val="20"/>
          <w:szCs w:val="20"/>
        </w:rPr>
        <w:t xml:space="preserve"> </w:t>
      </w:r>
      <w:r w:rsidR="00E33310">
        <w:rPr>
          <w:rFonts w:ascii="Arial" w:hAnsi="Arial" w:cs="Arial"/>
          <w:sz w:val="20"/>
          <w:szCs w:val="20"/>
        </w:rPr>
        <w:t>………………...……………</w:t>
      </w: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E333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C42C69" w:rsidRDefault="00C42C69" w:rsidP="00C42C6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……………………………………………………………….……………………………………………</w:t>
      </w: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E333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</w:t>
      </w: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A91ECD" w:rsidRDefault="0055148A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list any previous v</w:t>
      </w:r>
      <w:r w:rsidR="00A91ECD">
        <w:rPr>
          <w:rFonts w:ascii="Arial" w:hAnsi="Arial" w:cs="Arial"/>
          <w:sz w:val="20"/>
          <w:szCs w:val="20"/>
        </w:rPr>
        <w:t xml:space="preserve">olunteer experience: </w:t>
      </w:r>
      <w:r>
        <w:rPr>
          <w:rFonts w:ascii="Arial" w:hAnsi="Arial" w:cs="Arial"/>
          <w:sz w:val="20"/>
          <w:szCs w:val="20"/>
        </w:rPr>
        <w:t>…..</w:t>
      </w:r>
      <w:r w:rsidR="00A91ECD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C42C69" w:rsidRDefault="00C42C69" w:rsidP="00C42C6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………………………………………………………………………………………………….…………</w:t>
      </w:r>
    </w:p>
    <w:p w:rsidR="00A91ECD" w:rsidRDefault="00A91ECD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EE32D1" w:rsidRDefault="00EE32D1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had any significant losses or stresses in the past 12 months (deaths, major surgery for self or family member, major changes)?  </w:t>
      </w:r>
      <w:r w:rsidR="00E33310">
        <w:rPr>
          <w:rFonts w:ascii="Arial" w:hAnsi="Arial" w:cs="Arial"/>
          <w:sz w:val="20"/>
          <w:szCs w:val="20"/>
        </w:rPr>
        <w:t xml:space="preserve">   </w:t>
      </w:r>
      <w:r w:rsidR="00D340E5">
        <w:rPr>
          <w:rFonts w:ascii="Arial" w:hAnsi="Arial" w:cs="Arial"/>
          <w:sz w:val="20"/>
          <w:szCs w:val="20"/>
        </w:rPr>
        <w:t xml:space="preserve">YES / </w:t>
      </w:r>
      <w:r w:rsidR="00512B76">
        <w:rPr>
          <w:rFonts w:ascii="Arial" w:hAnsi="Arial" w:cs="Arial"/>
          <w:sz w:val="20"/>
          <w:szCs w:val="20"/>
        </w:rPr>
        <w:t>NO</w:t>
      </w:r>
    </w:p>
    <w:p w:rsidR="00EE32D1" w:rsidRDefault="00EE32D1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EE32D1" w:rsidRDefault="00EE32D1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expand if </w:t>
      </w:r>
      <w:proofErr w:type="gramStart"/>
      <w:r>
        <w:rPr>
          <w:rFonts w:ascii="Arial" w:hAnsi="Arial" w:cs="Arial"/>
          <w:sz w:val="20"/>
          <w:szCs w:val="20"/>
        </w:rPr>
        <w:t>necessary .....................................................................................................................................................</w:t>
      </w:r>
      <w:proofErr w:type="gramEnd"/>
    </w:p>
    <w:p w:rsidR="00EE32D1" w:rsidRDefault="00EE32D1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EE32D1" w:rsidRDefault="00EE32D1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  <w:r w:rsidR="00E3331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</w:t>
      </w:r>
    </w:p>
    <w:p w:rsidR="00CA0FF7" w:rsidRDefault="00CA0FF7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CA0FF7" w:rsidRDefault="00CA0FF7" w:rsidP="007335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A0FF7" w:rsidRDefault="00CA0FF7" w:rsidP="007335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109C0" w:rsidRDefault="00EE32D1" w:rsidP="0073351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</w:t>
      </w:r>
      <w:r w:rsidR="00A91ECD">
        <w:rPr>
          <w:rFonts w:ascii="Arial" w:hAnsi="Arial" w:cs="Arial"/>
          <w:sz w:val="20"/>
          <w:szCs w:val="20"/>
        </w:rPr>
        <w:t xml:space="preserve">e you currently on </w:t>
      </w:r>
      <w:r w:rsidR="00512B76">
        <w:rPr>
          <w:rFonts w:ascii="Arial" w:hAnsi="Arial" w:cs="Arial"/>
          <w:sz w:val="20"/>
          <w:szCs w:val="20"/>
        </w:rPr>
        <w:t xml:space="preserve">any </w:t>
      </w:r>
      <w:r w:rsidR="00A91ECD">
        <w:rPr>
          <w:rFonts w:ascii="Arial" w:hAnsi="Arial" w:cs="Arial"/>
          <w:sz w:val="20"/>
          <w:szCs w:val="20"/>
        </w:rPr>
        <w:t>medication</w:t>
      </w:r>
      <w:r w:rsidR="00512B76">
        <w:rPr>
          <w:rFonts w:ascii="Arial" w:hAnsi="Arial" w:cs="Arial"/>
          <w:sz w:val="20"/>
          <w:szCs w:val="20"/>
        </w:rPr>
        <w:t>s</w:t>
      </w:r>
      <w:r w:rsidR="00A91ECD">
        <w:rPr>
          <w:rFonts w:ascii="Arial" w:hAnsi="Arial" w:cs="Arial"/>
          <w:sz w:val="20"/>
          <w:szCs w:val="20"/>
        </w:rPr>
        <w:t>, or do you have a</w:t>
      </w:r>
      <w:r w:rsidR="0073351C">
        <w:rPr>
          <w:rFonts w:ascii="Arial" w:hAnsi="Arial" w:cs="Arial"/>
          <w:sz w:val="20"/>
          <w:szCs w:val="20"/>
        </w:rPr>
        <w:t>ny</w:t>
      </w:r>
      <w:r w:rsidR="00A91ECD">
        <w:rPr>
          <w:rFonts w:ascii="Arial" w:hAnsi="Arial" w:cs="Arial"/>
          <w:sz w:val="20"/>
          <w:szCs w:val="20"/>
        </w:rPr>
        <w:t xml:space="preserve"> medical condition</w:t>
      </w:r>
      <w:r w:rsidR="0073351C">
        <w:rPr>
          <w:rFonts w:ascii="Arial" w:hAnsi="Arial" w:cs="Arial"/>
          <w:sz w:val="20"/>
          <w:szCs w:val="20"/>
        </w:rPr>
        <w:t>s</w:t>
      </w:r>
      <w:r w:rsidR="00512B76">
        <w:rPr>
          <w:rFonts w:ascii="Arial" w:hAnsi="Arial" w:cs="Arial"/>
          <w:sz w:val="20"/>
          <w:szCs w:val="20"/>
        </w:rPr>
        <w:t>,</w:t>
      </w:r>
      <w:r w:rsidR="00A91ECD">
        <w:rPr>
          <w:rFonts w:ascii="Arial" w:hAnsi="Arial" w:cs="Arial"/>
          <w:sz w:val="20"/>
          <w:szCs w:val="20"/>
        </w:rPr>
        <w:t xml:space="preserve"> which might impact upon your volunteer role</w:t>
      </w:r>
      <w:proofErr w:type="gramStart"/>
      <w:r w:rsidR="00A91ECD">
        <w:rPr>
          <w:rFonts w:ascii="Arial" w:hAnsi="Arial" w:cs="Arial"/>
          <w:sz w:val="20"/>
          <w:szCs w:val="20"/>
        </w:rPr>
        <w:t>?.......................</w:t>
      </w:r>
      <w:r w:rsidR="00F2661D">
        <w:rPr>
          <w:rFonts w:ascii="Arial" w:hAnsi="Arial" w:cs="Arial"/>
          <w:sz w:val="20"/>
          <w:szCs w:val="20"/>
        </w:rPr>
        <w:t>...................................</w:t>
      </w:r>
      <w:r w:rsidR="0073351C">
        <w:rPr>
          <w:rFonts w:ascii="Arial" w:hAnsi="Arial" w:cs="Arial"/>
          <w:sz w:val="20"/>
          <w:szCs w:val="20"/>
        </w:rPr>
        <w:t>…</w:t>
      </w:r>
      <w:r w:rsidR="00512B76">
        <w:rPr>
          <w:rFonts w:ascii="Arial" w:hAnsi="Arial" w:cs="Arial"/>
          <w:sz w:val="20"/>
          <w:szCs w:val="20"/>
        </w:rPr>
        <w:t>………………………</w:t>
      </w:r>
      <w:proofErr w:type="gramEnd"/>
    </w:p>
    <w:p w:rsidR="00C42C69" w:rsidRDefault="00C42C69" w:rsidP="00C42C6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882015" w:rsidRDefault="00882015" w:rsidP="0073351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2109C0" w:rsidRDefault="002109C0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2109C0" w:rsidRDefault="002109C0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Drivers licence</w:t>
      </w:r>
      <w:proofErr w:type="gramStart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 ……………………………………..</w:t>
      </w:r>
      <w:proofErr w:type="gramEnd"/>
      <w:r>
        <w:rPr>
          <w:rFonts w:ascii="Arial" w:hAnsi="Arial" w:cs="Arial"/>
          <w:sz w:val="20"/>
          <w:szCs w:val="20"/>
        </w:rPr>
        <w:t xml:space="preserve"> Any restrictions/endorsements</w:t>
      </w:r>
      <w:proofErr w:type="gramStart"/>
      <w:r>
        <w:rPr>
          <w:rFonts w:ascii="Arial" w:hAnsi="Arial" w:cs="Arial"/>
          <w:sz w:val="20"/>
          <w:szCs w:val="20"/>
        </w:rPr>
        <w:t>?..................</w:t>
      </w:r>
      <w:proofErr w:type="gramEnd"/>
    </w:p>
    <w:p w:rsidR="00CA0FF7" w:rsidRDefault="00CA0FF7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CA0FF7" w:rsidRDefault="00CA0FF7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Working with Children’s Check:   Yes/No    </w:t>
      </w:r>
    </w:p>
    <w:p w:rsidR="00CA0FF7" w:rsidRDefault="00CA0FF7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CA0FF7" w:rsidRDefault="00CA0FF7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and expiry date</w:t>
      </w:r>
      <w:proofErr w:type="gramStart"/>
      <w:r>
        <w:rPr>
          <w:rFonts w:ascii="Arial" w:hAnsi="Arial" w:cs="Arial"/>
          <w:sz w:val="20"/>
          <w:szCs w:val="20"/>
        </w:rPr>
        <w:t>:     ……………………………………………………………………………</w:t>
      </w:r>
      <w:proofErr w:type="gramEnd"/>
    </w:p>
    <w:p w:rsidR="00882015" w:rsidRDefault="00882015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2109C0" w:rsidRDefault="002109C0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</w:t>
      </w:r>
      <w:r w:rsidR="00F2661D">
        <w:rPr>
          <w:rFonts w:ascii="Arial" w:hAnsi="Arial" w:cs="Arial"/>
          <w:sz w:val="20"/>
          <w:szCs w:val="20"/>
        </w:rPr>
        <w:t>speak or write</w:t>
      </w:r>
      <w:r>
        <w:rPr>
          <w:rFonts w:ascii="Arial" w:hAnsi="Arial" w:cs="Arial"/>
          <w:sz w:val="20"/>
          <w:szCs w:val="20"/>
        </w:rPr>
        <w:t xml:space="preserve"> a second language? (If yes, name them) ………………………………….</w:t>
      </w:r>
    </w:p>
    <w:p w:rsidR="00F2661D" w:rsidRDefault="00F2661D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A91ECD" w:rsidRDefault="00A91ECD" w:rsidP="007335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 and/or qualifications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:………………………………………………………………</w:t>
      </w:r>
      <w:r w:rsidR="00F266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</w:t>
      </w:r>
      <w:proofErr w:type="gramEnd"/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2705C1" w:rsidRDefault="002705C1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Interests / hobbies / skills: ……………………………………………………………………</w:t>
      </w:r>
      <w:r w:rsidR="00F266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……….</w:t>
      </w: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Occupations past / present: ……………………………………………………………………………</w:t>
      </w:r>
    </w:p>
    <w:p w:rsidR="00C4106C" w:rsidRDefault="00C4106C" w:rsidP="007335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C4106C" w:rsidRDefault="00C4106C">
      <w:pPr>
        <w:rPr>
          <w:rFonts w:ascii="Arial" w:hAnsi="Arial" w:cs="Arial"/>
          <w:sz w:val="20"/>
          <w:szCs w:val="20"/>
        </w:rPr>
      </w:pPr>
    </w:p>
    <w:p w:rsidR="00F2661D" w:rsidRDefault="00F2661D">
      <w:pPr>
        <w:rPr>
          <w:rFonts w:ascii="Arial" w:hAnsi="Arial" w:cs="Arial"/>
          <w:sz w:val="20"/>
          <w:szCs w:val="20"/>
        </w:rPr>
      </w:pPr>
    </w:p>
    <w:p w:rsidR="00A80508" w:rsidRDefault="00C4106C" w:rsidP="006A04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Voluntary work preferred</w:t>
      </w:r>
      <w:r w:rsidR="00201C3B">
        <w:rPr>
          <w:rFonts w:ascii="Arial" w:hAnsi="Arial" w:cs="Arial"/>
          <w:sz w:val="20"/>
          <w:szCs w:val="20"/>
        </w:rPr>
        <w:t xml:space="preserve"> / please circle any areas of interest:</w:t>
      </w:r>
    </w:p>
    <w:p w:rsidR="00CA0FF7" w:rsidRDefault="00CA0FF7" w:rsidP="006A04A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759"/>
        <w:gridCol w:w="2770"/>
      </w:tblGrid>
      <w:tr w:rsidR="00F2661D" w:rsidTr="00F2661D">
        <w:trPr>
          <w:trHeight w:val="644"/>
        </w:trPr>
        <w:tc>
          <w:tcPr>
            <w:tcW w:w="2840" w:type="dxa"/>
            <w:vAlign w:val="center"/>
          </w:tcPr>
          <w:p w:rsidR="00F2661D" w:rsidRDefault="00CA0FF7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Clinics</w:t>
            </w:r>
          </w:p>
        </w:tc>
        <w:tc>
          <w:tcPr>
            <w:tcW w:w="2841" w:type="dxa"/>
            <w:vAlign w:val="center"/>
          </w:tcPr>
          <w:p w:rsidR="00F2661D" w:rsidRDefault="00CA0FF7" w:rsidP="00D44D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Cancer </w:t>
            </w:r>
            <w:r w:rsidR="00D44DB4">
              <w:rPr>
                <w:rFonts w:ascii="Arial" w:hAnsi="Arial" w:cs="Arial"/>
                <w:sz w:val="20"/>
                <w:szCs w:val="20"/>
              </w:rPr>
              <w:t>Centre</w:t>
            </w:r>
          </w:p>
        </w:tc>
        <w:tc>
          <w:tcPr>
            <w:tcW w:w="2841" w:type="dxa"/>
            <w:vAlign w:val="center"/>
          </w:tcPr>
          <w:p w:rsidR="00F2661D" w:rsidRDefault="00F2661D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</w:t>
            </w:r>
          </w:p>
        </w:tc>
      </w:tr>
      <w:tr w:rsidR="00F2661D" w:rsidTr="00F2661D">
        <w:trPr>
          <w:trHeight w:val="644"/>
        </w:trPr>
        <w:tc>
          <w:tcPr>
            <w:tcW w:w="2840" w:type="dxa"/>
            <w:vAlign w:val="center"/>
          </w:tcPr>
          <w:p w:rsidR="00F2661D" w:rsidRDefault="00F2661D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Aged Care</w:t>
            </w:r>
          </w:p>
        </w:tc>
        <w:tc>
          <w:tcPr>
            <w:tcW w:w="2841" w:type="dxa"/>
            <w:vAlign w:val="center"/>
          </w:tcPr>
          <w:p w:rsidR="00F2661D" w:rsidRDefault="00F2661D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Carer Support</w:t>
            </w:r>
          </w:p>
        </w:tc>
        <w:tc>
          <w:tcPr>
            <w:tcW w:w="2841" w:type="dxa"/>
            <w:vAlign w:val="center"/>
          </w:tcPr>
          <w:p w:rsidR="00F2661D" w:rsidRDefault="00D44DB4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Children’s Ward</w:t>
            </w:r>
          </w:p>
        </w:tc>
      </w:tr>
      <w:tr w:rsidR="00F2661D" w:rsidTr="00F2661D">
        <w:trPr>
          <w:trHeight w:val="644"/>
        </w:trPr>
        <w:tc>
          <w:tcPr>
            <w:tcW w:w="2840" w:type="dxa"/>
            <w:vAlign w:val="center"/>
          </w:tcPr>
          <w:p w:rsidR="00F2661D" w:rsidRDefault="00F2661D" w:rsidP="00D44D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Day </w:t>
            </w:r>
            <w:r w:rsidR="00D44DB4">
              <w:rPr>
                <w:rFonts w:ascii="Arial" w:hAnsi="Arial" w:cs="Arial"/>
                <w:sz w:val="20"/>
                <w:szCs w:val="20"/>
              </w:rPr>
              <w:t>of Surgery Admissions</w:t>
            </w:r>
          </w:p>
        </w:tc>
        <w:tc>
          <w:tcPr>
            <w:tcW w:w="2841" w:type="dxa"/>
            <w:vAlign w:val="center"/>
          </w:tcPr>
          <w:p w:rsidR="00F2661D" w:rsidRDefault="00F2661D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Department</w:t>
            </w:r>
          </w:p>
        </w:tc>
        <w:tc>
          <w:tcPr>
            <w:tcW w:w="2841" w:type="dxa"/>
            <w:vAlign w:val="center"/>
          </w:tcPr>
          <w:p w:rsidR="00F2661D" w:rsidRDefault="00CA0FF7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Palliative Care</w:t>
            </w:r>
          </w:p>
        </w:tc>
      </w:tr>
      <w:tr w:rsidR="00F2661D" w:rsidTr="00F2661D">
        <w:trPr>
          <w:trHeight w:val="644"/>
        </w:trPr>
        <w:tc>
          <w:tcPr>
            <w:tcW w:w="2840" w:type="dxa"/>
            <w:vAlign w:val="center"/>
          </w:tcPr>
          <w:p w:rsidR="00F2661D" w:rsidRDefault="00F2661D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Inpatient Rehabilitation</w:t>
            </w:r>
          </w:p>
        </w:tc>
        <w:tc>
          <w:tcPr>
            <w:tcW w:w="2841" w:type="dxa"/>
            <w:vAlign w:val="center"/>
          </w:tcPr>
          <w:p w:rsidR="00F2661D" w:rsidRDefault="003C40DF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 &amp; Greet</w:t>
            </w:r>
          </w:p>
        </w:tc>
        <w:tc>
          <w:tcPr>
            <w:tcW w:w="2841" w:type="dxa"/>
            <w:vAlign w:val="center"/>
          </w:tcPr>
          <w:p w:rsidR="00F2661D" w:rsidRDefault="00F2661D" w:rsidP="00F2661D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FF7" w:rsidRDefault="003C40DF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Nurture Time</w:t>
            </w:r>
          </w:p>
          <w:p w:rsidR="003C40DF" w:rsidRDefault="003C40DF" w:rsidP="00F266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1D" w:rsidTr="00F2661D">
        <w:trPr>
          <w:trHeight w:val="644"/>
        </w:trPr>
        <w:tc>
          <w:tcPr>
            <w:tcW w:w="2840" w:type="dxa"/>
            <w:vAlign w:val="center"/>
          </w:tcPr>
          <w:p w:rsidR="00F2661D" w:rsidRDefault="00CA0FF7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  <w:tc>
          <w:tcPr>
            <w:tcW w:w="2841" w:type="dxa"/>
            <w:vAlign w:val="center"/>
          </w:tcPr>
          <w:p w:rsidR="00F2661D" w:rsidRDefault="00D44DB4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Discharge</w:t>
            </w:r>
            <w:r w:rsidR="00CA0FF7">
              <w:rPr>
                <w:rFonts w:ascii="Arial" w:hAnsi="Arial" w:cs="Arial"/>
                <w:sz w:val="20"/>
                <w:szCs w:val="20"/>
              </w:rPr>
              <w:t xml:space="preserve"> Lounge</w:t>
            </w:r>
          </w:p>
        </w:tc>
        <w:tc>
          <w:tcPr>
            <w:tcW w:w="2841" w:type="dxa"/>
            <w:vAlign w:val="center"/>
          </w:tcPr>
          <w:p w:rsidR="00F2661D" w:rsidRDefault="00F2661D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Outpatient Rehab / JLRU</w:t>
            </w:r>
          </w:p>
        </w:tc>
      </w:tr>
      <w:tr w:rsidR="00F2661D" w:rsidTr="00F2661D">
        <w:trPr>
          <w:trHeight w:val="644"/>
        </w:trPr>
        <w:tc>
          <w:tcPr>
            <w:tcW w:w="2840" w:type="dxa"/>
            <w:vAlign w:val="center"/>
          </w:tcPr>
          <w:p w:rsidR="00F2661D" w:rsidRDefault="00CA0FF7" w:rsidP="00F266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841" w:type="dxa"/>
            <w:vAlign w:val="center"/>
          </w:tcPr>
          <w:p w:rsidR="00F2661D" w:rsidRDefault="00F2661D" w:rsidP="00F2661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1" w:type="dxa"/>
            <w:vAlign w:val="center"/>
          </w:tcPr>
          <w:p w:rsidR="00F2661D" w:rsidRDefault="00F2661D" w:rsidP="00F266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106C" w:rsidRDefault="00C4106C" w:rsidP="00397525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5753B1" w:rsidRDefault="005753B1" w:rsidP="00397525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C4106C" w:rsidRDefault="00C4106C" w:rsidP="001632B5">
      <w:pPr>
        <w:rPr>
          <w:rFonts w:ascii="Arial" w:hAnsi="Arial" w:cs="Arial"/>
          <w:sz w:val="20"/>
          <w:szCs w:val="20"/>
        </w:rPr>
      </w:pPr>
    </w:p>
    <w:p w:rsidR="00733EDE" w:rsidRDefault="00733EDE" w:rsidP="001632B5">
      <w:pPr>
        <w:rPr>
          <w:rFonts w:ascii="Arial" w:hAnsi="Arial" w:cs="Arial"/>
          <w:sz w:val="20"/>
          <w:szCs w:val="20"/>
        </w:rPr>
      </w:pPr>
    </w:p>
    <w:p w:rsidR="00C4106C" w:rsidRDefault="00C4106C" w:rsidP="001632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Referees: </w:t>
      </w:r>
      <w:proofErr w:type="gramStart"/>
      <w:r>
        <w:rPr>
          <w:rFonts w:ascii="Arial" w:hAnsi="Arial" w:cs="Arial"/>
          <w:sz w:val="20"/>
          <w:szCs w:val="20"/>
        </w:rPr>
        <w:t>1.………………………………………………………………</w:t>
      </w:r>
      <w:proofErr w:type="gramEnd"/>
      <w:r>
        <w:rPr>
          <w:rFonts w:ascii="Arial" w:hAnsi="Arial" w:cs="Arial"/>
          <w:sz w:val="20"/>
          <w:szCs w:val="20"/>
        </w:rPr>
        <w:t xml:space="preserve"> ph ………………………….</w:t>
      </w:r>
    </w:p>
    <w:p w:rsidR="00C4106C" w:rsidRDefault="00C4106C" w:rsidP="001632B5">
      <w:pPr>
        <w:ind w:left="720"/>
        <w:rPr>
          <w:rFonts w:ascii="Arial" w:hAnsi="Arial" w:cs="Arial"/>
          <w:sz w:val="20"/>
          <w:szCs w:val="20"/>
        </w:rPr>
      </w:pPr>
    </w:p>
    <w:p w:rsidR="00733EDE" w:rsidRDefault="00733EDE" w:rsidP="001632B5">
      <w:pPr>
        <w:ind w:left="720"/>
        <w:rPr>
          <w:rFonts w:ascii="Arial" w:hAnsi="Arial" w:cs="Arial"/>
          <w:sz w:val="20"/>
          <w:szCs w:val="20"/>
        </w:rPr>
      </w:pPr>
    </w:p>
    <w:p w:rsidR="00C4106C" w:rsidRDefault="00C4106C" w:rsidP="001632B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2……………………………………………………………… ph ………………</w:t>
      </w:r>
      <w:r w:rsidR="0055148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………….</w:t>
      </w:r>
    </w:p>
    <w:p w:rsidR="00C4106C" w:rsidRDefault="00C4106C" w:rsidP="001632B5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C4106C" w:rsidRDefault="00C4106C">
      <w:pPr>
        <w:rPr>
          <w:rFonts w:ascii="Arial" w:hAnsi="Arial" w:cs="Arial"/>
          <w:sz w:val="20"/>
          <w:szCs w:val="20"/>
        </w:rPr>
      </w:pPr>
    </w:p>
    <w:p w:rsidR="00733EDE" w:rsidRDefault="00733EDE">
      <w:pPr>
        <w:rPr>
          <w:rFonts w:ascii="Arial" w:hAnsi="Arial" w:cs="Arial"/>
          <w:sz w:val="20"/>
          <w:szCs w:val="20"/>
        </w:rPr>
      </w:pPr>
    </w:p>
    <w:p w:rsidR="00C4106C" w:rsidRDefault="00C410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applicant ……………….…………………………</w:t>
      </w:r>
      <w:r w:rsidR="00733EDE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…..</w:t>
      </w:r>
      <w:r w:rsidR="00733ED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Date …… / …… / ………….</w:t>
      </w:r>
    </w:p>
    <w:p w:rsidR="00C4106C" w:rsidRDefault="00C4106C" w:rsidP="00AB26EB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733EDE" w:rsidRDefault="00733EDE" w:rsidP="00AB26EB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C4106C" w:rsidRDefault="00733EDE" w:rsidP="00AB26EB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by volunteer</w:t>
      </w:r>
      <w:r w:rsidR="00F2661D">
        <w:rPr>
          <w:rFonts w:ascii="Arial" w:hAnsi="Arial" w:cs="Arial"/>
          <w:sz w:val="20"/>
          <w:szCs w:val="20"/>
        </w:rPr>
        <w:t xml:space="preserve"> co-ordinator …</w:t>
      </w:r>
      <w:r w:rsidR="00C4106C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….</w:t>
      </w:r>
      <w:r w:rsidR="00C4106C">
        <w:rPr>
          <w:rFonts w:ascii="Arial" w:hAnsi="Arial" w:cs="Arial"/>
          <w:sz w:val="20"/>
          <w:szCs w:val="20"/>
        </w:rPr>
        <w:t>……………….</w:t>
      </w:r>
      <w:r>
        <w:rPr>
          <w:rFonts w:ascii="Arial" w:hAnsi="Arial" w:cs="Arial"/>
          <w:sz w:val="20"/>
          <w:szCs w:val="20"/>
        </w:rPr>
        <w:t xml:space="preserve">  </w:t>
      </w:r>
      <w:r w:rsidR="00C4106C">
        <w:rPr>
          <w:rFonts w:ascii="Arial" w:hAnsi="Arial" w:cs="Arial"/>
          <w:sz w:val="20"/>
          <w:szCs w:val="20"/>
        </w:rPr>
        <w:t xml:space="preserve">Date …… / …… </w:t>
      </w:r>
      <w:proofErr w:type="gramStart"/>
      <w:r w:rsidR="00C4106C">
        <w:rPr>
          <w:rFonts w:ascii="Arial" w:hAnsi="Arial" w:cs="Arial"/>
          <w:sz w:val="20"/>
          <w:szCs w:val="20"/>
        </w:rPr>
        <w:t>/ .</w:t>
      </w:r>
      <w:proofErr w:type="gramEnd"/>
      <w:r w:rsidR="00C4106C">
        <w:rPr>
          <w:rFonts w:ascii="Arial" w:hAnsi="Arial" w:cs="Arial"/>
          <w:sz w:val="20"/>
          <w:szCs w:val="20"/>
        </w:rPr>
        <w:t>….……..</w:t>
      </w:r>
    </w:p>
    <w:p w:rsidR="00C4106C" w:rsidRDefault="00C4106C" w:rsidP="00AB26EB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sectPr w:rsidR="00C4106C" w:rsidSect="002705C1">
      <w:footerReference w:type="default" r:id="rId9"/>
      <w:footerReference w:type="first" r:id="rId10"/>
      <w:pgSz w:w="11906" w:h="16838"/>
      <w:pgMar w:top="568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B1" w:rsidRDefault="005753B1" w:rsidP="005642DF">
      <w:r>
        <w:separator/>
      </w:r>
    </w:p>
  </w:endnote>
  <w:endnote w:type="continuationSeparator" w:id="0">
    <w:p w:rsidR="005753B1" w:rsidRDefault="005753B1" w:rsidP="0056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3B1" w:rsidRPr="00F2661D" w:rsidRDefault="00110335">
    <w:pPr>
      <w:pStyle w:val="Footer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\p  \* MERGEFORMAT </w:instrText>
    </w:r>
    <w:r>
      <w:rPr>
        <w:noProof/>
        <w:sz w:val="16"/>
        <w:szCs w:val="16"/>
      </w:rPr>
      <w:fldChar w:fldCharType="separate"/>
    </w:r>
    <w:r w:rsidR="005753B1" w:rsidRPr="005753B1">
      <w:rPr>
        <w:noProof/>
        <w:sz w:val="16"/>
        <w:szCs w:val="16"/>
      </w:rPr>
      <w:t>G:\Volunteer Services\Master Copies and Templates\Application Registration Form for Volunteers FEB 2014.docx</w:t>
    </w:r>
    <w:r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3B1" w:rsidRPr="002705C1" w:rsidRDefault="00110335">
    <w:pPr>
      <w:pStyle w:val="Footer"/>
      <w:rPr>
        <w:b/>
        <w:sz w:val="3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\p  \* MERGEFORMAT </w:instrText>
    </w:r>
    <w:r>
      <w:rPr>
        <w:noProof/>
        <w:sz w:val="16"/>
        <w:szCs w:val="16"/>
      </w:rPr>
      <w:fldChar w:fldCharType="separate"/>
    </w:r>
    <w:r w:rsidR="005753B1" w:rsidRPr="005753B1">
      <w:rPr>
        <w:noProof/>
        <w:sz w:val="16"/>
        <w:szCs w:val="16"/>
      </w:rPr>
      <w:t>G:\Volunteer Services\Master Copies and Templates\Application Registration Form for Volunteers FEB 2014.docx</w:t>
    </w:r>
    <w:r>
      <w:rPr>
        <w:noProof/>
        <w:sz w:val="16"/>
        <w:szCs w:val="16"/>
      </w:rPr>
      <w:fldChar w:fldCharType="end"/>
    </w:r>
    <w:r w:rsidR="005753B1">
      <w:rPr>
        <w:sz w:val="14"/>
      </w:rPr>
      <w:tab/>
    </w:r>
    <w:r w:rsidR="005753B1">
      <w:rPr>
        <w:b/>
        <w:sz w:val="36"/>
      </w:rPr>
      <w:t>PTO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B1" w:rsidRDefault="005753B1" w:rsidP="005642DF">
      <w:r>
        <w:separator/>
      </w:r>
    </w:p>
  </w:footnote>
  <w:footnote w:type="continuationSeparator" w:id="0">
    <w:p w:rsidR="005753B1" w:rsidRDefault="005753B1" w:rsidP="00564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A6DDD"/>
    <w:multiLevelType w:val="hybridMultilevel"/>
    <w:tmpl w:val="5DF035D6"/>
    <w:lvl w:ilvl="0" w:tplc="C9AEC3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C434C42"/>
    <w:multiLevelType w:val="hybridMultilevel"/>
    <w:tmpl w:val="19B466FA"/>
    <w:lvl w:ilvl="0" w:tplc="34E80570">
      <w:start w:val="2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15"/>
    <w:rsid w:val="00020B60"/>
    <w:rsid w:val="00044DF7"/>
    <w:rsid w:val="00047373"/>
    <w:rsid w:val="00092A5E"/>
    <w:rsid w:val="000B1B31"/>
    <w:rsid w:val="000F4F5C"/>
    <w:rsid w:val="00107745"/>
    <w:rsid w:val="00110335"/>
    <w:rsid w:val="001129D1"/>
    <w:rsid w:val="001632B5"/>
    <w:rsid w:val="001D13CE"/>
    <w:rsid w:val="00201C3B"/>
    <w:rsid w:val="00210656"/>
    <w:rsid w:val="002109C0"/>
    <w:rsid w:val="002238F6"/>
    <w:rsid w:val="002346A2"/>
    <w:rsid w:val="00251247"/>
    <w:rsid w:val="002705C1"/>
    <w:rsid w:val="0027680A"/>
    <w:rsid w:val="00285B11"/>
    <w:rsid w:val="002F025C"/>
    <w:rsid w:val="00352777"/>
    <w:rsid w:val="00397525"/>
    <w:rsid w:val="003C40DF"/>
    <w:rsid w:val="003E03F9"/>
    <w:rsid w:val="003F4419"/>
    <w:rsid w:val="004235C4"/>
    <w:rsid w:val="004B4FF2"/>
    <w:rsid w:val="00512B76"/>
    <w:rsid w:val="0055148A"/>
    <w:rsid w:val="0056058C"/>
    <w:rsid w:val="005642DF"/>
    <w:rsid w:val="005753B1"/>
    <w:rsid w:val="005F24BC"/>
    <w:rsid w:val="00621F28"/>
    <w:rsid w:val="00667832"/>
    <w:rsid w:val="006A04A6"/>
    <w:rsid w:val="006E3C07"/>
    <w:rsid w:val="006E6F31"/>
    <w:rsid w:val="0073351C"/>
    <w:rsid w:val="00733EDE"/>
    <w:rsid w:val="00750DEA"/>
    <w:rsid w:val="007618D7"/>
    <w:rsid w:val="007D44C7"/>
    <w:rsid w:val="0081232C"/>
    <w:rsid w:val="00882015"/>
    <w:rsid w:val="008A51C7"/>
    <w:rsid w:val="008D5CF7"/>
    <w:rsid w:val="008E0D61"/>
    <w:rsid w:val="008E3175"/>
    <w:rsid w:val="008F65DD"/>
    <w:rsid w:val="0092405B"/>
    <w:rsid w:val="009268BA"/>
    <w:rsid w:val="009D51D2"/>
    <w:rsid w:val="009D5A4C"/>
    <w:rsid w:val="009F695D"/>
    <w:rsid w:val="00A30CD3"/>
    <w:rsid w:val="00A46912"/>
    <w:rsid w:val="00A80508"/>
    <w:rsid w:val="00A91ECD"/>
    <w:rsid w:val="00AB26EB"/>
    <w:rsid w:val="00BA0A8E"/>
    <w:rsid w:val="00C27F23"/>
    <w:rsid w:val="00C4106C"/>
    <w:rsid w:val="00C42C69"/>
    <w:rsid w:val="00CA0FF7"/>
    <w:rsid w:val="00CC1CCC"/>
    <w:rsid w:val="00CE489E"/>
    <w:rsid w:val="00D0096F"/>
    <w:rsid w:val="00D3213C"/>
    <w:rsid w:val="00D340E5"/>
    <w:rsid w:val="00D44DB4"/>
    <w:rsid w:val="00D83822"/>
    <w:rsid w:val="00DB1C96"/>
    <w:rsid w:val="00DB7748"/>
    <w:rsid w:val="00DD622A"/>
    <w:rsid w:val="00E0275C"/>
    <w:rsid w:val="00E33310"/>
    <w:rsid w:val="00E350CB"/>
    <w:rsid w:val="00E60595"/>
    <w:rsid w:val="00EA3E7E"/>
    <w:rsid w:val="00EB7F41"/>
    <w:rsid w:val="00EE2ED1"/>
    <w:rsid w:val="00EE32D1"/>
    <w:rsid w:val="00EF4315"/>
    <w:rsid w:val="00F00BBB"/>
    <w:rsid w:val="00F0667B"/>
    <w:rsid w:val="00F07326"/>
    <w:rsid w:val="00F1306C"/>
    <w:rsid w:val="00F2661D"/>
    <w:rsid w:val="00F322A1"/>
    <w:rsid w:val="00F46AE3"/>
    <w:rsid w:val="00F9216C"/>
    <w:rsid w:val="00F94FAD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93D69057-2056-4D10-9506-981F8B01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4C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7745"/>
    <w:pPr>
      <w:keepNext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07745"/>
    <w:rPr>
      <w:rFonts w:ascii="Arial" w:hAnsi="Arial" w:cs="Arial"/>
      <w:sz w:val="24"/>
      <w:szCs w:val="24"/>
      <w:u w:val="single"/>
      <w:lang w:eastAsia="en-US"/>
    </w:rPr>
  </w:style>
  <w:style w:type="paragraph" w:styleId="Title">
    <w:name w:val="Title"/>
    <w:basedOn w:val="Normal"/>
    <w:link w:val="TitleChar"/>
    <w:uiPriority w:val="99"/>
    <w:qFormat/>
    <w:rsid w:val="007D44C7"/>
    <w:pPr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C447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564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2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64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2D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2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2A5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A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E319-2512-4F3F-8A3A-1A6047E2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D4EC6953</Template>
  <TotalTime>1</TotalTime>
  <Pages>2</Pages>
  <Words>308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/ Registration</vt:lpstr>
    </vt:vector>
  </TitlesOfParts>
  <Company>Bendigo Health Care Group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/ Registration</dc:title>
  <dc:subject/>
  <dc:creator>bhcg</dc:creator>
  <cp:keywords/>
  <dc:description/>
  <cp:lastModifiedBy>Kirsty Johnston</cp:lastModifiedBy>
  <cp:revision>3</cp:revision>
  <cp:lastPrinted>2015-02-17T21:25:00Z</cp:lastPrinted>
  <dcterms:created xsi:type="dcterms:W3CDTF">2019-02-05T23:41:00Z</dcterms:created>
  <dcterms:modified xsi:type="dcterms:W3CDTF">2019-10-01T06:22:00Z</dcterms:modified>
</cp:coreProperties>
</file>